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74256" w14:textId="11D5C187" w:rsidR="00AE3608" w:rsidRPr="00683156" w:rsidRDefault="00AE3608">
      <w:pPr>
        <w:spacing w:after="120"/>
        <w:rPr>
          <w:rFonts w:asciiTheme="minorEastAsia" w:eastAsiaTheme="minorEastAsia" w:hAnsiTheme="minorEastAsia"/>
          <w:sz w:val="22"/>
          <w:szCs w:val="22"/>
        </w:rPr>
      </w:pPr>
      <w:r w:rsidRPr="00683156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683156" w:rsidRPr="00683156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683156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683156">
        <w:rPr>
          <w:rFonts w:asciiTheme="minorEastAsia" w:eastAsiaTheme="minorEastAsia" w:hAnsiTheme="minorEastAsia"/>
          <w:sz w:val="22"/>
          <w:szCs w:val="22"/>
        </w:rPr>
        <w:t>(</w:t>
      </w:r>
      <w:r w:rsidRPr="00683156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683156" w:rsidRPr="00683156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683156">
        <w:rPr>
          <w:rFonts w:asciiTheme="minorEastAsia" w:eastAsiaTheme="minorEastAsia" w:hAnsiTheme="minorEastAsia" w:hint="eastAsia"/>
          <w:sz w:val="22"/>
          <w:szCs w:val="22"/>
        </w:rPr>
        <w:t>条関係</w:t>
      </w:r>
      <w:r w:rsidRPr="00683156">
        <w:rPr>
          <w:rFonts w:asciiTheme="minorEastAsia" w:eastAsiaTheme="minorEastAsia" w:hAnsiTheme="minorEastAsia"/>
          <w:sz w:val="22"/>
          <w:szCs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420"/>
        <w:gridCol w:w="1528"/>
        <w:gridCol w:w="1622"/>
        <w:gridCol w:w="79"/>
        <w:gridCol w:w="2231"/>
        <w:gridCol w:w="462"/>
      </w:tblGrid>
      <w:tr w:rsidR="00AE3608" w:rsidRPr="00683156" w14:paraId="793D9A97" w14:textId="77777777" w:rsidTr="00EB5920">
        <w:trPr>
          <w:trHeight w:val="624"/>
        </w:trPr>
        <w:tc>
          <w:tcPr>
            <w:tcW w:w="9072" w:type="dxa"/>
            <w:gridSpan w:val="7"/>
            <w:vAlign w:val="center"/>
          </w:tcPr>
          <w:p w14:paraId="4CA88D32" w14:textId="77777777" w:rsidR="00AE3608" w:rsidRPr="00683156" w:rsidRDefault="00AE360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C93">
              <w:rPr>
                <w:rFonts w:asciiTheme="minorEastAsia" w:eastAsiaTheme="minorEastAsia" w:hAnsiTheme="minorEastAsia" w:hint="eastAsia"/>
                <w:sz w:val="32"/>
                <w:szCs w:val="32"/>
              </w:rPr>
              <w:t>開発行為変更許可申請書</w:t>
            </w:r>
          </w:p>
        </w:tc>
      </w:tr>
      <w:tr w:rsidR="00AE3608" w:rsidRPr="00683156" w14:paraId="4D11347C" w14:textId="77777777" w:rsidTr="00683156">
        <w:trPr>
          <w:trHeight w:val="360"/>
        </w:trPr>
        <w:tc>
          <w:tcPr>
            <w:tcW w:w="9072" w:type="dxa"/>
            <w:gridSpan w:val="7"/>
            <w:tcBorders>
              <w:bottom w:val="nil"/>
            </w:tcBorders>
            <w:vAlign w:val="center"/>
          </w:tcPr>
          <w:p w14:paraId="4B60947B" w14:textId="42E6DE81" w:rsidR="00AE3608" w:rsidRPr="00683156" w:rsidRDefault="00AE3608" w:rsidP="00683156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都市計画法第</w:t>
            </w:r>
            <w:r w:rsidR="00683156"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３５</w:t>
            </w:r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>条の</w:t>
            </w:r>
            <w:r w:rsidR="00683156"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="00683156"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>項の規定により、開発行為の変更の許可を申請します。</w:t>
            </w:r>
          </w:p>
          <w:p w14:paraId="532D15D0" w14:textId="77777777" w:rsidR="00AE3608" w:rsidRPr="00683156" w:rsidRDefault="00AE3608" w:rsidP="00683156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3AAB252" w14:textId="5344F3C3" w:rsidR="00AE3608" w:rsidRPr="00683156" w:rsidRDefault="00AE3608" w:rsidP="0068315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日　</w:t>
            </w:r>
          </w:p>
          <w:p w14:paraId="5B40035C" w14:textId="5DAC95CE" w:rsidR="00AE3608" w:rsidRPr="00683156" w:rsidRDefault="00AE3608" w:rsidP="00683156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鯖江市長　　殿</w:t>
            </w:r>
          </w:p>
          <w:p w14:paraId="41CDC3DA" w14:textId="77777777" w:rsidR="00AE3608" w:rsidRPr="00683156" w:rsidRDefault="00AE3608" w:rsidP="0068315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届出者　</w:t>
            </w:r>
            <w:r w:rsidRPr="00683156">
              <w:rPr>
                <w:rFonts w:asciiTheme="minorEastAsia" w:eastAsiaTheme="minorEastAsia" w:hAnsiTheme="minorEastAsia" w:hint="eastAsia"/>
                <w:spacing w:val="105"/>
                <w:sz w:val="22"/>
                <w:szCs w:val="22"/>
              </w:rPr>
              <w:t>住</w:t>
            </w:r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所　　　　　　　　　　　　　　　</w:t>
            </w:r>
          </w:p>
          <w:p w14:paraId="0DDF5D76" w14:textId="7CD35A87" w:rsidR="00AE3608" w:rsidRPr="00683156" w:rsidRDefault="00AE3608" w:rsidP="0068315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3156">
              <w:rPr>
                <w:rFonts w:asciiTheme="minorEastAsia" w:eastAsiaTheme="minorEastAsia" w:hAnsiTheme="minorEastAsia" w:hint="eastAsia"/>
                <w:spacing w:val="105"/>
                <w:sz w:val="22"/>
                <w:szCs w:val="22"/>
              </w:rPr>
              <w:t>氏</w:t>
            </w:r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名　　　　　　　　　　　　　</w:t>
            </w:r>
            <w:r w:rsidR="00683156"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</w:p>
        </w:tc>
      </w:tr>
      <w:tr w:rsidR="00AE3608" w:rsidRPr="00683156" w14:paraId="736FBC8E" w14:textId="77777777" w:rsidTr="00683156">
        <w:trPr>
          <w:trHeight w:val="360"/>
        </w:trPr>
        <w:tc>
          <w:tcPr>
            <w:tcW w:w="46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81750DD" w14:textId="77777777" w:rsidR="00AE3608" w:rsidRPr="00683156" w:rsidRDefault="002450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3156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0" allowOverlap="1" wp14:anchorId="1D91847D" wp14:editId="578391F3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1270</wp:posOffset>
                      </wp:positionV>
                      <wp:extent cx="2541270" cy="328930"/>
                      <wp:effectExtent l="0" t="0" r="11430" b="1397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1270" cy="3289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EDABB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margin-left:230.3pt;margin-top:.1pt;width:200.1pt;height:2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" o:allowincell="f" strokeweight=".5pt">
                      <w10:anchorlock/>
                    </v:shape>
                  </w:pict>
                </mc:Fallback>
              </mc:AlternateContent>
            </w:r>
            <w:r w:rsidR="00AE3608"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39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603A1" w14:textId="77777777" w:rsidR="00AE3608" w:rsidRPr="00683156" w:rsidRDefault="00AE36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法人に</w:t>
            </w:r>
            <w:proofErr w:type="gramStart"/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>あつては</w:t>
            </w:r>
            <w:proofErr w:type="gramEnd"/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>、その主たる事務所の所在地、名称および代表者の氏名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</w:tcBorders>
            <w:vAlign w:val="center"/>
          </w:tcPr>
          <w:p w14:paraId="2D460D0F" w14:textId="77777777" w:rsidR="00AE3608" w:rsidRPr="00683156" w:rsidRDefault="00AE36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AE3608" w:rsidRPr="00683156" w14:paraId="02314C3F" w14:textId="77777777" w:rsidTr="00683156">
        <w:trPr>
          <w:trHeight w:val="360"/>
        </w:trPr>
        <w:tc>
          <w:tcPr>
            <w:tcW w:w="9072" w:type="dxa"/>
            <w:gridSpan w:val="7"/>
            <w:tcBorders>
              <w:top w:val="nil"/>
            </w:tcBorders>
            <w:vAlign w:val="center"/>
          </w:tcPr>
          <w:p w14:paraId="20A19810" w14:textId="77777777" w:rsidR="00AE3608" w:rsidRPr="00683156" w:rsidRDefault="00AE360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3156">
              <w:rPr>
                <w:rFonts w:asciiTheme="minorEastAsia" w:eastAsiaTheme="minorEastAsia" w:hAnsiTheme="minorEastAsia" w:hint="eastAsia"/>
                <w:spacing w:val="105"/>
                <w:sz w:val="22"/>
                <w:szCs w:val="22"/>
              </w:rPr>
              <w:t>電</w:t>
            </w:r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話　　　　　　　　　　　　　　　</w:t>
            </w:r>
          </w:p>
          <w:p w14:paraId="725356AE" w14:textId="77777777" w:rsidR="00AE3608" w:rsidRPr="00683156" w:rsidRDefault="00AE36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E3608" w:rsidRPr="00683156" w14:paraId="554A787A" w14:textId="77777777" w:rsidTr="00683156">
        <w:trPr>
          <w:cantSplit/>
          <w:trHeight w:val="300"/>
        </w:trPr>
        <w:tc>
          <w:tcPr>
            <w:tcW w:w="3150" w:type="dxa"/>
            <w:gridSpan w:val="2"/>
            <w:vAlign w:val="center"/>
          </w:tcPr>
          <w:p w14:paraId="3846CA41" w14:textId="77777777" w:rsidR="00AE3608" w:rsidRPr="00683156" w:rsidRDefault="00AE360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3156"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>変更事</w:t>
            </w:r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>項</w:t>
            </w:r>
          </w:p>
        </w:tc>
        <w:tc>
          <w:tcPr>
            <w:tcW w:w="3150" w:type="dxa"/>
            <w:gridSpan w:val="2"/>
            <w:vAlign w:val="center"/>
          </w:tcPr>
          <w:p w14:paraId="0EC9F064" w14:textId="77777777" w:rsidR="00AE3608" w:rsidRPr="00683156" w:rsidRDefault="00AE360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3156"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>変更</w:t>
            </w:r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>前</w:t>
            </w:r>
          </w:p>
        </w:tc>
        <w:tc>
          <w:tcPr>
            <w:tcW w:w="2772" w:type="dxa"/>
            <w:gridSpan w:val="3"/>
            <w:vAlign w:val="center"/>
          </w:tcPr>
          <w:p w14:paraId="7417EF76" w14:textId="77777777" w:rsidR="00AE3608" w:rsidRPr="00683156" w:rsidRDefault="00AE360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3156"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>変更</w:t>
            </w:r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>後</w:t>
            </w:r>
          </w:p>
        </w:tc>
      </w:tr>
      <w:tr w:rsidR="00AE3608" w:rsidRPr="00683156" w14:paraId="6A9E5E5D" w14:textId="77777777" w:rsidTr="00820E89">
        <w:trPr>
          <w:cantSplit/>
          <w:trHeight w:val="2244"/>
        </w:trPr>
        <w:tc>
          <w:tcPr>
            <w:tcW w:w="3150" w:type="dxa"/>
            <w:gridSpan w:val="2"/>
            <w:vAlign w:val="center"/>
          </w:tcPr>
          <w:p w14:paraId="24FCCED7" w14:textId="77777777" w:rsidR="00AE3608" w:rsidRPr="00683156" w:rsidRDefault="00AE36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gridSpan w:val="2"/>
            <w:vAlign w:val="center"/>
          </w:tcPr>
          <w:p w14:paraId="1197E4E0" w14:textId="77777777" w:rsidR="00AE3608" w:rsidRPr="00683156" w:rsidRDefault="00AE36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772" w:type="dxa"/>
            <w:gridSpan w:val="3"/>
            <w:vAlign w:val="center"/>
          </w:tcPr>
          <w:p w14:paraId="0B3425E4" w14:textId="77777777" w:rsidR="00AE3608" w:rsidRPr="00683156" w:rsidRDefault="00AE36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AE3608" w:rsidRPr="00683156" w14:paraId="356EB0E1" w14:textId="77777777" w:rsidTr="00683156">
        <w:trPr>
          <w:cantSplit/>
          <w:trHeight w:hRule="exact" w:val="737"/>
        </w:trPr>
        <w:tc>
          <w:tcPr>
            <w:tcW w:w="2730" w:type="dxa"/>
            <w:vAlign w:val="center"/>
          </w:tcPr>
          <w:p w14:paraId="5896FB03" w14:textId="28BDBBAE" w:rsidR="00AE3608" w:rsidRPr="00683156" w:rsidRDefault="00820E8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105"/>
                <w:sz w:val="22"/>
                <w:szCs w:val="22"/>
              </w:rPr>
              <w:t>変更</w:t>
            </w:r>
            <w:r w:rsidR="00AE3608" w:rsidRPr="00683156">
              <w:rPr>
                <w:rFonts w:asciiTheme="minorEastAsia" w:eastAsiaTheme="minorEastAsia" w:hAnsiTheme="minorEastAsia" w:hint="eastAsia"/>
                <w:spacing w:val="105"/>
                <w:sz w:val="22"/>
                <w:szCs w:val="22"/>
              </w:rPr>
              <w:t>の理</w:t>
            </w:r>
            <w:r w:rsidR="00AE3608"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>由</w:t>
            </w:r>
          </w:p>
        </w:tc>
        <w:tc>
          <w:tcPr>
            <w:tcW w:w="6342" w:type="dxa"/>
            <w:gridSpan w:val="6"/>
            <w:vAlign w:val="center"/>
          </w:tcPr>
          <w:p w14:paraId="33288B24" w14:textId="77777777" w:rsidR="00AE3608" w:rsidRPr="00683156" w:rsidRDefault="00AE36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AE3608" w:rsidRPr="00683156" w14:paraId="348905FC" w14:textId="77777777" w:rsidTr="00683156">
        <w:trPr>
          <w:cantSplit/>
          <w:trHeight w:hRule="exact" w:val="737"/>
        </w:trPr>
        <w:tc>
          <w:tcPr>
            <w:tcW w:w="2730" w:type="dxa"/>
            <w:vAlign w:val="center"/>
          </w:tcPr>
          <w:p w14:paraId="7284888B" w14:textId="77777777" w:rsidR="00AE3608" w:rsidRPr="00683156" w:rsidRDefault="00AE36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>開発許可の許可番号</w:t>
            </w:r>
          </w:p>
        </w:tc>
        <w:tc>
          <w:tcPr>
            <w:tcW w:w="6342" w:type="dxa"/>
            <w:gridSpan w:val="6"/>
            <w:vAlign w:val="center"/>
          </w:tcPr>
          <w:p w14:paraId="61773069" w14:textId="77777777" w:rsidR="00AE3608" w:rsidRPr="00683156" w:rsidRDefault="00AE360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　　　第　　　　　　号</w:t>
            </w:r>
          </w:p>
        </w:tc>
      </w:tr>
      <w:tr w:rsidR="00AE3608" w:rsidRPr="00683156" w14:paraId="283B3986" w14:textId="77777777" w:rsidTr="00683156">
        <w:trPr>
          <w:cantSplit/>
          <w:trHeight w:hRule="exact" w:val="737"/>
        </w:trPr>
        <w:tc>
          <w:tcPr>
            <w:tcW w:w="2730" w:type="dxa"/>
            <w:vAlign w:val="center"/>
          </w:tcPr>
          <w:p w14:paraId="07B76639" w14:textId="77777777" w:rsidR="00AE3608" w:rsidRPr="00683156" w:rsidRDefault="00AE36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>許可を受けた開発区域に含まれる地域の名称</w:t>
            </w:r>
          </w:p>
        </w:tc>
        <w:tc>
          <w:tcPr>
            <w:tcW w:w="6342" w:type="dxa"/>
            <w:gridSpan w:val="6"/>
            <w:vAlign w:val="center"/>
          </w:tcPr>
          <w:p w14:paraId="21D94BBC" w14:textId="77777777" w:rsidR="00AE3608" w:rsidRPr="00683156" w:rsidRDefault="00AE36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AE3608" w:rsidRPr="00683156" w14:paraId="0DFD5DDC" w14:textId="77777777" w:rsidTr="00683156">
        <w:trPr>
          <w:cantSplit/>
          <w:trHeight w:hRule="exact" w:val="737"/>
        </w:trPr>
        <w:tc>
          <w:tcPr>
            <w:tcW w:w="2730" w:type="dxa"/>
            <w:vAlign w:val="center"/>
          </w:tcPr>
          <w:p w14:paraId="031A9570" w14:textId="77777777" w:rsidR="00AE3608" w:rsidRPr="00683156" w:rsidRDefault="00AE36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その他必要な事項</w:t>
            </w:r>
          </w:p>
        </w:tc>
        <w:tc>
          <w:tcPr>
            <w:tcW w:w="6342" w:type="dxa"/>
            <w:gridSpan w:val="6"/>
            <w:vAlign w:val="center"/>
          </w:tcPr>
          <w:p w14:paraId="2DE38F4E" w14:textId="77777777" w:rsidR="00AE3608" w:rsidRPr="00683156" w:rsidRDefault="00AE36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AE3608" w:rsidRPr="00683156" w14:paraId="3152A035" w14:textId="77777777" w:rsidTr="00683156">
        <w:trPr>
          <w:cantSplit/>
          <w:trHeight w:hRule="exact" w:val="737"/>
        </w:trPr>
        <w:tc>
          <w:tcPr>
            <w:tcW w:w="9072" w:type="dxa"/>
            <w:gridSpan w:val="7"/>
          </w:tcPr>
          <w:p w14:paraId="4C068615" w14:textId="77777777" w:rsidR="00AE3608" w:rsidRPr="00683156" w:rsidRDefault="00AE36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※変更許可の条件</w:t>
            </w:r>
          </w:p>
        </w:tc>
      </w:tr>
      <w:tr w:rsidR="00AE3608" w:rsidRPr="00683156" w14:paraId="3E6A4D5B" w14:textId="77777777" w:rsidTr="00683156">
        <w:trPr>
          <w:cantSplit/>
          <w:trHeight w:val="300"/>
        </w:trPr>
        <w:tc>
          <w:tcPr>
            <w:tcW w:w="3150" w:type="dxa"/>
            <w:gridSpan w:val="2"/>
            <w:vAlign w:val="center"/>
          </w:tcPr>
          <w:p w14:paraId="49D8DD28" w14:textId="77777777" w:rsidR="00AE3608" w:rsidRPr="00683156" w:rsidRDefault="00AE360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Pr="00683156">
              <w:rPr>
                <w:rFonts w:asciiTheme="minorEastAsia" w:eastAsiaTheme="minorEastAsia" w:hAnsiTheme="minorEastAsia" w:hint="eastAsia"/>
                <w:spacing w:val="105"/>
                <w:sz w:val="22"/>
                <w:szCs w:val="22"/>
              </w:rPr>
              <w:t>許可番</w:t>
            </w:r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>号</w:t>
            </w:r>
          </w:p>
        </w:tc>
        <w:tc>
          <w:tcPr>
            <w:tcW w:w="3229" w:type="dxa"/>
            <w:gridSpan w:val="3"/>
            <w:vAlign w:val="center"/>
          </w:tcPr>
          <w:p w14:paraId="1FA92173" w14:textId="77777777" w:rsidR="00AE3608" w:rsidRPr="00683156" w:rsidRDefault="00AE360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>※受付欄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3674EB0E" w14:textId="77777777" w:rsidR="00AE3608" w:rsidRPr="00683156" w:rsidRDefault="00AE36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AE3608" w:rsidRPr="00683156" w14:paraId="33E43AAE" w14:textId="77777777" w:rsidTr="00683156">
        <w:trPr>
          <w:cantSplit/>
          <w:trHeight w:hRule="exact" w:val="851"/>
        </w:trPr>
        <w:tc>
          <w:tcPr>
            <w:tcW w:w="3150" w:type="dxa"/>
            <w:gridSpan w:val="2"/>
            <w:vAlign w:val="center"/>
          </w:tcPr>
          <w:p w14:paraId="0F266AA9" w14:textId="77777777" w:rsidR="00AE3608" w:rsidRPr="00683156" w:rsidRDefault="00AE360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>第　　　　　　　　　号</w:t>
            </w:r>
          </w:p>
        </w:tc>
        <w:tc>
          <w:tcPr>
            <w:tcW w:w="3229" w:type="dxa"/>
            <w:gridSpan w:val="3"/>
            <w:vMerge w:val="restart"/>
            <w:vAlign w:val="center"/>
          </w:tcPr>
          <w:p w14:paraId="4FD69DA0" w14:textId="77777777" w:rsidR="00AE3608" w:rsidRPr="00683156" w:rsidRDefault="00AE36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2"/>
            <w:vMerge/>
            <w:vAlign w:val="center"/>
          </w:tcPr>
          <w:p w14:paraId="7769E0DB" w14:textId="77777777" w:rsidR="00AE3608" w:rsidRPr="00683156" w:rsidRDefault="00AE36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E3608" w:rsidRPr="00683156" w14:paraId="4AE32136" w14:textId="77777777" w:rsidTr="00683156">
        <w:trPr>
          <w:cantSplit/>
          <w:trHeight w:val="300"/>
        </w:trPr>
        <w:tc>
          <w:tcPr>
            <w:tcW w:w="3150" w:type="dxa"/>
            <w:gridSpan w:val="2"/>
            <w:vAlign w:val="center"/>
          </w:tcPr>
          <w:p w14:paraId="55ABE845" w14:textId="77777777" w:rsidR="00AE3608" w:rsidRPr="00683156" w:rsidRDefault="00AE360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>※許可年月日</w:t>
            </w:r>
          </w:p>
        </w:tc>
        <w:tc>
          <w:tcPr>
            <w:tcW w:w="3229" w:type="dxa"/>
            <w:gridSpan w:val="3"/>
            <w:vMerge/>
            <w:vAlign w:val="center"/>
          </w:tcPr>
          <w:p w14:paraId="3EFA8EB6" w14:textId="77777777" w:rsidR="00AE3608" w:rsidRPr="00683156" w:rsidRDefault="00AE36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2D41A852" w14:textId="77777777" w:rsidR="00AE3608" w:rsidRPr="00683156" w:rsidRDefault="00AE36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E3608" w:rsidRPr="00683156" w14:paraId="6DA3C3D9" w14:textId="77777777" w:rsidTr="00683156">
        <w:trPr>
          <w:cantSplit/>
          <w:trHeight w:hRule="exact" w:val="851"/>
        </w:trPr>
        <w:tc>
          <w:tcPr>
            <w:tcW w:w="3150" w:type="dxa"/>
            <w:gridSpan w:val="2"/>
            <w:vAlign w:val="center"/>
          </w:tcPr>
          <w:p w14:paraId="067E0324" w14:textId="77777777" w:rsidR="00AE3608" w:rsidRPr="00683156" w:rsidRDefault="00AE360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3156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  <w:tc>
          <w:tcPr>
            <w:tcW w:w="3229" w:type="dxa"/>
            <w:gridSpan w:val="3"/>
            <w:vMerge/>
            <w:vAlign w:val="center"/>
          </w:tcPr>
          <w:p w14:paraId="2B4B2C7C" w14:textId="77777777" w:rsidR="00AE3608" w:rsidRPr="00683156" w:rsidRDefault="00AE36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7DF6518F" w14:textId="77777777" w:rsidR="00AE3608" w:rsidRPr="00683156" w:rsidRDefault="00AE36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E9D4110" w14:textId="0CEC2113" w:rsidR="00AE3608" w:rsidRPr="00683156" w:rsidRDefault="00AE3608">
      <w:pPr>
        <w:ind w:left="735" w:hanging="735"/>
        <w:rPr>
          <w:rFonts w:asciiTheme="minorEastAsia" w:eastAsiaTheme="minorEastAsia" w:hAnsiTheme="minorEastAsia"/>
          <w:sz w:val="20"/>
        </w:rPr>
      </w:pPr>
      <w:r w:rsidRPr="00683156">
        <w:rPr>
          <w:rFonts w:asciiTheme="minorEastAsia" w:eastAsiaTheme="minorEastAsia" w:hAnsiTheme="minorEastAsia" w:hint="eastAsia"/>
          <w:sz w:val="20"/>
        </w:rPr>
        <w:t xml:space="preserve">備考　</w:t>
      </w:r>
      <w:r w:rsidR="00683156" w:rsidRPr="00683156">
        <w:rPr>
          <w:rFonts w:asciiTheme="minorEastAsia" w:eastAsiaTheme="minorEastAsia" w:hAnsiTheme="minorEastAsia" w:hint="eastAsia"/>
          <w:sz w:val="20"/>
        </w:rPr>
        <w:t>１</w:t>
      </w:r>
      <w:r w:rsidRPr="00683156">
        <w:rPr>
          <w:rFonts w:asciiTheme="minorEastAsia" w:eastAsiaTheme="minorEastAsia" w:hAnsiTheme="minorEastAsia" w:hint="eastAsia"/>
          <w:sz w:val="20"/>
        </w:rPr>
        <w:t xml:space="preserve">　※欄は、記入しないでください。</w:t>
      </w:r>
    </w:p>
    <w:p w14:paraId="31D5C593" w14:textId="240C0E04" w:rsidR="00AE3608" w:rsidRPr="00683156" w:rsidRDefault="00AE3608">
      <w:pPr>
        <w:ind w:left="735" w:hanging="735"/>
        <w:rPr>
          <w:rFonts w:asciiTheme="minorEastAsia" w:eastAsiaTheme="minorEastAsia" w:hAnsiTheme="minorEastAsia"/>
          <w:sz w:val="20"/>
        </w:rPr>
      </w:pPr>
      <w:r w:rsidRPr="00683156">
        <w:rPr>
          <w:rFonts w:asciiTheme="minorEastAsia" w:eastAsiaTheme="minorEastAsia" w:hAnsiTheme="minorEastAsia" w:hint="eastAsia"/>
          <w:sz w:val="20"/>
        </w:rPr>
        <w:t xml:space="preserve">　　　</w:t>
      </w:r>
      <w:r w:rsidR="00683156" w:rsidRPr="00683156">
        <w:rPr>
          <w:rFonts w:asciiTheme="minorEastAsia" w:eastAsiaTheme="minorEastAsia" w:hAnsiTheme="minorEastAsia" w:hint="eastAsia"/>
          <w:sz w:val="20"/>
        </w:rPr>
        <w:t>２</w:t>
      </w:r>
      <w:r w:rsidRPr="00683156">
        <w:rPr>
          <w:rFonts w:asciiTheme="minorEastAsia" w:eastAsiaTheme="minorEastAsia" w:hAnsiTheme="minorEastAsia" w:hint="eastAsia"/>
          <w:sz w:val="20"/>
        </w:rPr>
        <w:t xml:space="preserve">　「その他必要な事項」の欄には、開発行為の変更を行うことについて、農地法その他の法令による許可、認可等を要する場合には、その手続の状況を記載してください。</w:t>
      </w:r>
    </w:p>
    <w:sectPr w:rsidR="00AE3608" w:rsidRPr="00683156" w:rsidSect="00820E89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342DF" w14:textId="77777777" w:rsidR="00A90422" w:rsidRDefault="00A90422" w:rsidP="00C12A32">
      <w:r>
        <w:separator/>
      </w:r>
    </w:p>
  </w:endnote>
  <w:endnote w:type="continuationSeparator" w:id="0">
    <w:p w14:paraId="75B84C6F" w14:textId="77777777" w:rsidR="00A90422" w:rsidRDefault="00A90422" w:rsidP="00C1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AE086" w14:textId="77777777" w:rsidR="00A90422" w:rsidRDefault="00A90422" w:rsidP="00C12A32">
      <w:r>
        <w:separator/>
      </w:r>
    </w:p>
  </w:footnote>
  <w:footnote w:type="continuationSeparator" w:id="0">
    <w:p w14:paraId="0A70DBF1" w14:textId="77777777" w:rsidR="00A90422" w:rsidRDefault="00A90422" w:rsidP="00C1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608"/>
    <w:rsid w:val="002450DB"/>
    <w:rsid w:val="003243E4"/>
    <w:rsid w:val="0043369D"/>
    <w:rsid w:val="00683156"/>
    <w:rsid w:val="00820E89"/>
    <w:rsid w:val="00A90422"/>
    <w:rsid w:val="00AE3608"/>
    <w:rsid w:val="00B15B68"/>
    <w:rsid w:val="00C12A32"/>
    <w:rsid w:val="00C94C93"/>
    <w:rsid w:val="00EB5920"/>
    <w:rsid w:val="00F2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60C8B8"/>
  <w14:defaultImageDpi w14:val="0"/>
  <w15:docId w15:val="{9B4FFA8A-0D61-4970-A21D-6845EC5D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横井　直人</cp:lastModifiedBy>
  <cp:revision>5</cp:revision>
  <dcterms:created xsi:type="dcterms:W3CDTF">2017-12-06T07:13:00Z</dcterms:created>
  <dcterms:modified xsi:type="dcterms:W3CDTF">2025-03-10T02:55:00Z</dcterms:modified>
</cp:coreProperties>
</file>